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4D0A51">
        <w:rPr>
          <w:rFonts w:cs="Arial"/>
          <w:b/>
          <w:sz w:val="18"/>
          <w:szCs w:val="18"/>
          <w:lang w:val="en-ZA"/>
        </w:rPr>
        <w:t>1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THEKWINI WAREHOUSING CONDUIT (RF) L</w:t>
      </w:r>
      <w:r w:rsidR="00195687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TWC046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THEKWINI WAREHOUSING CONDUIT (RF) L</w:t>
      </w:r>
      <w:r w:rsidR="00195687">
        <w:rPr>
          <w:rFonts w:cs="Arial"/>
          <w:b/>
          <w:sz w:val="18"/>
          <w:szCs w:val="18"/>
          <w:lang w:val="en-ZA"/>
        </w:rPr>
        <w:t>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12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95687">
        <w:rPr>
          <w:rFonts w:cs="Arial"/>
          <w:b/>
          <w:sz w:val="18"/>
          <w:szCs w:val="18"/>
          <w:lang w:val="en-ZA"/>
        </w:rPr>
        <w:t>Residential Mortgage Warehousing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195687">
        <w:rPr>
          <w:rFonts w:cs="Arial"/>
          <w:b/>
          <w:bCs/>
          <w:sz w:val="18"/>
          <w:szCs w:val="18"/>
          <w:lang w:val="en-ZA"/>
        </w:rPr>
        <w:t>1 February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195687">
        <w:rPr>
          <w:rFonts w:cs="Arial"/>
          <w:b/>
          <w:sz w:val="18"/>
          <w:szCs w:val="18"/>
          <w:lang w:val="en-ZA"/>
        </w:rPr>
        <w:tab/>
      </w:r>
      <w:r w:rsidR="00195687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6,000,000,000.00</w:t>
      </w:r>
    </w:p>
    <w:p w:rsidR="007F4679" w:rsidRPr="00195687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95687">
        <w:rPr>
          <w:rFonts w:cs="Arial"/>
          <w:sz w:val="18"/>
          <w:szCs w:val="18"/>
          <w:lang w:val="en-ZA"/>
        </w:rPr>
        <w:t>R 2,992,000,000.00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TWC046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493,000,000.00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95687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D0A51">
        <w:rPr>
          <w:rFonts w:cs="Arial"/>
          <w:sz w:val="18"/>
          <w:szCs w:val="18"/>
          <w:lang w:val="en-ZA"/>
        </w:rPr>
        <w:t>5.87%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95687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195687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</w:t>
      </w:r>
      <w:r w:rsidR="0019568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195687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</w:t>
      </w:r>
      <w:r w:rsidR="0019568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19568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 April</w:t>
      </w:r>
      <w:r w:rsidR="0019568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ZAG000114000</w:t>
      </w:r>
    </w:p>
    <w:p w:rsidR="00195687" w:rsidRPr="00195687" w:rsidRDefault="0019568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95687" w:rsidRPr="000A2F38" w:rsidRDefault="00195687" w:rsidP="001956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D0A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D0A5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D0A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D0A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687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A51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18643D-1B86-43F9-9276-5CDC1536BBBE}"/>
</file>

<file path=customXml/itemProps2.xml><?xml version="1.0" encoding="utf-8"?>
<ds:datastoreItem xmlns:ds="http://schemas.openxmlformats.org/officeDocument/2006/customXml" ds:itemID="{7F3DAAD5-81F4-40B6-B46A-5AE45CE395C8}"/>
</file>

<file path=customXml/itemProps3.xml><?xml version="1.0" encoding="utf-8"?>
<ds:datastoreItem xmlns:ds="http://schemas.openxmlformats.org/officeDocument/2006/customXml" ds:itemID="{8FFEC470-CFDB-4AC0-A3CF-074BE1958331}"/>
</file>

<file path=customXml/itemProps4.xml><?xml version="1.0" encoding="utf-8"?>
<ds:datastoreItem xmlns:ds="http://schemas.openxmlformats.org/officeDocument/2006/customXml" ds:itemID="{9F5F47D7-DA6E-4C32-877F-D6A422AB692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195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2014-03-11T10:06:00Z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